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47" w:rsidRDefault="00D90947"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 w:rsidR="00D90947" w:rsidRDefault="00D90947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 w:rsidR="00D90947" w:rsidRDefault="00D90947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 w:rsidR="00D90947" w:rsidRDefault="00D90947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 w:rsidR="00D90947" w:rsidRDefault="00112971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 w:rsidR="00D90947" w:rsidRDefault="00D90947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 w:rsidR="00D90947" w:rsidRDefault="00112971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2</w:t>
      </w:r>
      <w:r w:rsidR="007274C7">
        <w:rPr>
          <w:rFonts w:ascii="Trebuchet MS" w:hAnsi="Trebuchet MS" w:cs="Times New Roman"/>
          <w:b/>
          <w:bCs/>
          <w:sz w:val="22"/>
          <w:szCs w:val="22"/>
          <w:lang w:eastAsia="en-US"/>
        </w:rPr>
        <w:t>1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</w:t>
      </w:r>
      <w:r w:rsidR="007274C7">
        <w:rPr>
          <w:rFonts w:ascii="Trebuchet MS" w:hAnsi="Trebuchet MS" w:cs="Times New Roman"/>
          <w:b/>
          <w:bCs/>
          <w:sz w:val="22"/>
          <w:szCs w:val="22"/>
          <w:lang w:eastAsia="en-US"/>
        </w:rPr>
        <w:t>01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.202</w:t>
      </w:r>
      <w:r w:rsidR="007274C7">
        <w:rPr>
          <w:rFonts w:ascii="Trebuchet MS" w:hAnsi="Trebuchet MS" w:cs="Times New Roman"/>
          <w:b/>
          <w:bCs/>
          <w:sz w:val="22"/>
          <w:szCs w:val="22"/>
          <w:lang w:eastAsia="en-US"/>
        </w:rPr>
        <w:t>2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cu ocazia selecției finale</w:t>
      </w:r>
      <w:r>
        <w:rPr>
          <w:rFonts w:ascii="Trebuchet MS" w:hAnsi="Trebuchet MS" w:cs="Times New Roman"/>
          <w:sz w:val="22"/>
          <w:szCs w:val="22"/>
          <w:lang w:eastAsia="en-US"/>
        </w:rPr>
        <w:t>,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în cadrul actualei proceduri de selecție, 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a candidaților care doresc să participe la activitățile organizate </w:t>
      </w:r>
      <w:r>
        <w:rPr>
          <w:rFonts w:ascii="Trebuchet MS" w:hAnsi="Trebuchet MS" w:cs="Times New Roman"/>
          <w:sz w:val="22"/>
          <w:szCs w:val="22"/>
          <w:lang w:eastAsia="en-US"/>
        </w:rPr>
        <w:t>prin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</w:t>
      </w:r>
      <w:r>
        <w:rPr>
          <w:rFonts w:ascii="Trebuchet MS" w:hAnsi="Trebuchet MS" w:cs="Times New Roman"/>
          <w:sz w:val="22"/>
          <w:szCs w:val="22"/>
          <w:lang w:eastAsia="en-US"/>
        </w:rPr>
        <w:t>ărbați, în calitate de Beneficiar/Lider de parteneriat,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>
        <w:rPr>
          <w:rFonts w:ascii="Trebuchet MS" w:hAnsi="Trebuchet MS" w:cs="Times New Roman"/>
          <w:sz w:val="22"/>
          <w:szCs w:val="22"/>
          <w:lang w:eastAsia="en-US"/>
        </w:rPr>
        <w:t>în parteneriat cu DGASPC Dâmbovița.</w:t>
      </w:r>
    </w:p>
    <w:p w:rsidR="00D90947" w:rsidRDefault="00112971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Procedura de identificare și selecție a grupului țintă este reluată periodic, iar în această etapă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, conform Anunț reluare selecție grup țintă nr. 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1018</w:t>
      </w:r>
      <w:r>
        <w:rPr>
          <w:rFonts w:ascii="Trebuchet MS" w:hAnsi="Trebuchet MS" w:cs="Times New Roman"/>
          <w:sz w:val="22"/>
          <w:szCs w:val="22"/>
          <w:lang w:eastAsia="en-US"/>
        </w:rPr>
        <w:t>/06.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01</w:t>
      </w:r>
      <w:r>
        <w:rPr>
          <w:rFonts w:ascii="Trebuchet MS" w:hAnsi="Trebuchet MS" w:cs="Times New Roman"/>
          <w:sz w:val="22"/>
          <w:szCs w:val="22"/>
          <w:lang w:eastAsia="en-US"/>
        </w:rPr>
        <w:t>.202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2</w:t>
      </w:r>
      <w:r>
        <w:rPr>
          <w:rFonts w:ascii="Trebuchet MS" w:hAnsi="Trebuchet MS" w:cs="Times New Roman"/>
          <w:sz w:val="22"/>
          <w:szCs w:val="22"/>
          <w:lang w:eastAsia="en-US"/>
        </w:rPr>
        <w:t>,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>
        <w:rPr>
          <w:rFonts w:ascii="Trebuchet MS" w:hAnsi="Trebuchet MS" w:cs="Times New Roman"/>
          <w:sz w:val="22"/>
          <w:szCs w:val="22"/>
          <w:lang w:eastAsia="en-US"/>
        </w:rPr>
        <w:t>a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 xml:space="preserve">u fost </w:t>
      </w:r>
      <w:r>
        <w:rPr>
          <w:rFonts w:ascii="Trebuchet MS" w:hAnsi="Trebuchet MS" w:cs="Times New Roman"/>
          <w:sz w:val="22"/>
          <w:szCs w:val="22"/>
          <w:lang w:eastAsia="en-US"/>
        </w:rPr>
        <w:t>depus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9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de candidatură, astfel că în procesul de selecție din luna 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ianuar</w:t>
      </w:r>
      <w:proofErr w:type="spellStart"/>
      <w:r>
        <w:rPr>
          <w:rFonts w:ascii="Trebuchet MS" w:hAnsi="Trebuchet MS" w:cs="Times New Roman"/>
          <w:sz w:val="22"/>
          <w:szCs w:val="22"/>
          <w:lang w:val="en-GB" w:eastAsia="en-US"/>
        </w:rPr>
        <w:t>ie</w:t>
      </w:r>
      <w:proofErr w:type="spellEnd"/>
      <w:r>
        <w:rPr>
          <w:rFonts w:ascii="Trebuchet MS" w:hAnsi="Trebuchet MS" w:cs="Times New Roman"/>
          <w:sz w:val="22"/>
          <w:szCs w:val="22"/>
          <w:lang w:eastAsia="en-US"/>
        </w:rPr>
        <w:t xml:space="preserve"> 202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2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a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u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fost analizat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e,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de către </w:t>
      </w:r>
      <w:r>
        <w:rPr>
          <w:rFonts w:ascii="Trebuchet MS" w:hAnsi="Trebuchet MS" w:cs="Times New Roman"/>
          <w:sz w:val="22"/>
          <w:szCs w:val="22"/>
          <w:lang w:eastAsia="en-US"/>
        </w:rPr>
        <w:t>Comisia de evaluare a dosarelor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,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9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  <w:lang w:val="en-GB" w:eastAsia="en-US"/>
        </w:rPr>
        <w:t>dosar</w:t>
      </w:r>
      <w:r w:rsidR="007274C7">
        <w:rPr>
          <w:rFonts w:ascii="Trebuchet MS" w:hAnsi="Trebuchet MS" w:cs="Times New Roman"/>
          <w:sz w:val="22"/>
          <w:szCs w:val="22"/>
          <w:lang w:val="en-GB" w:eastAsia="en-US"/>
        </w:rPr>
        <w:t>e</w:t>
      </w:r>
      <w:proofErr w:type="spellEnd"/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  <w:lang w:val="en-GB" w:eastAsia="en-US"/>
        </w:rPr>
        <w:t>depus</w:t>
      </w:r>
      <w:r w:rsidR="007274C7">
        <w:rPr>
          <w:rFonts w:ascii="Trebuchet MS" w:hAnsi="Trebuchet MS" w:cs="Times New Roman"/>
          <w:sz w:val="22"/>
          <w:szCs w:val="22"/>
          <w:lang w:val="en-GB" w:eastAsia="en-US"/>
        </w:rPr>
        <w:t>e</w:t>
      </w:r>
      <w:proofErr w:type="spellEnd"/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 w:rsidR="00D90947" w:rsidRDefault="00112971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 În urma verificării 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dosarelor, acestea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a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u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fost declarat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eligibil</w:t>
      </w:r>
      <w:r w:rsidR="007274C7">
        <w:rPr>
          <w:rFonts w:ascii="Trebuchet MS" w:hAnsi="Trebuchet MS" w:cs="Times New Roman"/>
          <w:sz w:val="22"/>
          <w:szCs w:val="22"/>
          <w:lang w:eastAsia="en-US"/>
        </w:rPr>
        <w:t>e</w:t>
      </w:r>
      <w:r>
        <w:rPr>
          <w:rFonts w:ascii="Trebuchet MS" w:hAnsi="Trebuchet MS" w:cs="Times New Roman"/>
          <w:sz w:val="22"/>
          <w:szCs w:val="22"/>
          <w:lang w:eastAsia="en-US"/>
        </w:rPr>
        <w:t>, respectând condițiile obligatorii.</w:t>
      </w:r>
    </w:p>
    <w:p w:rsidR="00D90947" w:rsidRDefault="00112971" w:rsidP="007274C7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Chars="50" w:firstLine="11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Persoanele interesate nu au depus contestații.</w:t>
      </w:r>
    </w:p>
    <w:p w:rsidR="007274C7" w:rsidRDefault="007274C7" w:rsidP="007274C7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Chars="50" w:firstLine="11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 w:rsidR="00D90947" w:rsidRDefault="007274C7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</w:t>
      </w:r>
      <w:r w:rsidR="00112971">
        <w:rPr>
          <w:rFonts w:ascii="Trebuchet MS" w:hAnsi="Trebuchet MS" w:cs="Times New Roman"/>
          <w:sz w:val="22"/>
          <w:szCs w:val="22"/>
          <w:lang w:eastAsia="en-US"/>
        </w:rPr>
        <w:t>Situația selecției candidaților este prezentată în tabelul de mai jos:</w:t>
      </w:r>
    </w:p>
    <w:p w:rsidR="00D90947" w:rsidRDefault="00112971"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253"/>
        <w:gridCol w:w="1276"/>
        <w:gridCol w:w="1417"/>
      </w:tblGrid>
      <w:tr w:rsidR="00D90947" w:rsidTr="00112971">
        <w:trPr>
          <w:trHeight w:val="307"/>
        </w:trPr>
        <w:tc>
          <w:tcPr>
            <w:tcW w:w="709" w:type="dxa"/>
          </w:tcPr>
          <w:p w:rsidR="00112971" w:rsidRDefault="00112971" w:rsidP="00112971"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0" w:name="_Hlk33529837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Nr.</w:t>
            </w:r>
          </w:p>
          <w:p w:rsidR="00D90947" w:rsidRDefault="00112971" w:rsidP="00112971"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proofErr w:type="gram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crt</w:t>
            </w:r>
            <w:proofErr w:type="spellEnd"/>
            <w:proofErr w:type="gram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2126" w:type="dxa"/>
          </w:tcPr>
          <w:p w:rsidR="00D90947" w:rsidRDefault="00112971"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candidatului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7274C7"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/</w:t>
            </w:r>
            <w:proofErr w:type="spellStart"/>
            <w:r w:rsidR="007274C7"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localitate</w:t>
            </w:r>
            <w:proofErr w:type="spellEnd"/>
          </w:p>
        </w:tc>
        <w:tc>
          <w:tcPr>
            <w:tcW w:w="4253" w:type="dxa"/>
          </w:tcPr>
          <w:p w:rsidR="00D90947" w:rsidRDefault="00112971"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Tipul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Serviciului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social/</w:t>
            </w: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activității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pentru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care s-a </w:t>
            </w: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depus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dosarul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1276" w:type="dxa"/>
          </w:tcPr>
          <w:p w:rsidR="00D90947" w:rsidRDefault="00112971"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Eligibil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(DA/NU) </w:t>
            </w:r>
          </w:p>
        </w:tc>
        <w:tc>
          <w:tcPr>
            <w:tcW w:w="1417" w:type="dxa"/>
          </w:tcPr>
          <w:p w:rsidR="00D90947" w:rsidRDefault="00112971" w:rsidP="007274C7">
            <w:pPr>
              <w:tabs>
                <w:tab w:val="left" w:pos="515"/>
                <w:tab w:val="left" w:pos="915"/>
              </w:tabs>
              <w:spacing w:after="160" w:line="276" w:lineRule="auto"/>
              <w:ind w:right="34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Observații</w:t>
            </w:r>
            <w:proofErr w:type="spellEnd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7274C7" w:rsidTr="00112971">
        <w:trPr>
          <w:trHeight w:val="431"/>
        </w:trPr>
        <w:tc>
          <w:tcPr>
            <w:tcW w:w="709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  <w:t xml:space="preserve"> /LUDEȘTI</w:t>
            </w:r>
          </w:p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locuință protejată (LP), </w:t>
            </w:r>
            <w:proofErr w:type="spellStart"/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</w:t>
            </w:r>
            <w:proofErr w:type="spellEnd"/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de </w:t>
            </w:r>
            <w:proofErr w:type="spellStart"/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suport</w:t>
            </w:r>
            <w:proofErr w:type="spellEnd"/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(GS), 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cabinet de </w:t>
            </w:r>
            <w:proofErr w:type="spellStart"/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consiliere</w:t>
            </w:r>
            <w:proofErr w:type="spellEnd"/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vocațională</w:t>
            </w:r>
            <w:proofErr w:type="spellEnd"/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(CCV)</w:t>
            </w:r>
          </w:p>
        </w:tc>
        <w:tc>
          <w:tcPr>
            <w:tcW w:w="1276" w:type="dxa"/>
          </w:tcPr>
          <w:p w:rsidR="007274C7" w:rsidRPr="0044575A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</w:t>
            </w:r>
            <w:r w:rsidRPr="0044575A"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274C7" w:rsidTr="00112971">
        <w:trPr>
          <w:trHeight w:val="431"/>
        </w:trPr>
        <w:tc>
          <w:tcPr>
            <w:tcW w:w="709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C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M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/NUCET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cabinet de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consiliere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vocațională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(CCV)</w:t>
            </w:r>
          </w:p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</w:tcPr>
          <w:p w:rsidR="007274C7" w:rsidRPr="0044575A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</w:t>
            </w:r>
            <w:r w:rsidRPr="0044575A"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274C7" w:rsidTr="00112971">
        <w:trPr>
          <w:trHeight w:val="431"/>
        </w:trPr>
        <w:tc>
          <w:tcPr>
            <w:tcW w:w="709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C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E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/ NUCET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Pr="00626AE0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cabinet de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consiliere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vocațională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(CCV)</w:t>
            </w:r>
          </w:p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</w:tcPr>
          <w:p w:rsidR="007274C7" w:rsidRPr="0044575A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     </w:t>
            </w:r>
            <w:r w:rsidRPr="0044575A"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274C7" w:rsidTr="00112971">
        <w:trPr>
          <w:trHeight w:val="431"/>
        </w:trPr>
        <w:tc>
          <w:tcPr>
            <w:tcW w:w="709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71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C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A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M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</w:p>
          <w:p w:rsidR="007274C7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bookmarkStart w:id="1" w:name="_GoBack"/>
            <w:bookmarkEnd w:id="1"/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/TÂRGOVIȘTE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Pr="00626AE0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cabinet de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consiliere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vocațională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(CCV)</w:t>
            </w:r>
          </w:p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</w:tcPr>
          <w:p w:rsidR="007274C7" w:rsidRPr="0044575A" w:rsidRDefault="007274C7" w:rsidP="0023461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4575A">
              <w:rPr>
                <w:rFonts w:ascii="Trebuchet MS" w:hAnsi="Trebuchet MS"/>
                <w:b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274C7" w:rsidTr="00112971">
        <w:trPr>
          <w:trHeight w:val="431"/>
        </w:trPr>
        <w:tc>
          <w:tcPr>
            <w:tcW w:w="709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B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V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/PUCIOASA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Pr="00626AE0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cabinet de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consiliere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vocațională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(CCV)</w:t>
            </w:r>
          </w:p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</w:tcPr>
          <w:p w:rsidR="007274C7" w:rsidRPr="0044575A" w:rsidRDefault="007274C7" w:rsidP="0023461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4575A">
              <w:rPr>
                <w:rFonts w:ascii="Trebuchet MS" w:hAnsi="Trebuchet MS"/>
                <w:b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274C7" w:rsidTr="00112971">
        <w:trPr>
          <w:trHeight w:val="431"/>
        </w:trPr>
        <w:tc>
          <w:tcPr>
            <w:tcW w:w="709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C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F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/NUCET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Pr="00626AE0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cabinet de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consiliere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vocațională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(CCV)</w:t>
            </w:r>
          </w:p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</w:tcPr>
          <w:p w:rsidR="007274C7" w:rsidRPr="0044575A" w:rsidRDefault="007274C7" w:rsidP="0023461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4575A">
              <w:rPr>
                <w:rFonts w:ascii="Trebuchet MS" w:hAnsi="Trebuchet MS"/>
                <w:b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274C7" w:rsidTr="00112971">
        <w:trPr>
          <w:trHeight w:val="431"/>
        </w:trPr>
        <w:tc>
          <w:tcPr>
            <w:tcW w:w="709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N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L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/MĂTĂSARU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Pr="00626AE0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cabinet de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consiliere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vocațională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(CCV)</w:t>
            </w:r>
          </w:p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</w:tcPr>
          <w:p w:rsidR="007274C7" w:rsidRPr="0044575A" w:rsidRDefault="007274C7" w:rsidP="0023461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4575A">
              <w:rPr>
                <w:rFonts w:ascii="Trebuchet MS" w:hAnsi="Trebuchet MS"/>
                <w:b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274C7" w:rsidTr="00112971">
        <w:trPr>
          <w:trHeight w:val="431"/>
        </w:trPr>
        <w:tc>
          <w:tcPr>
            <w:tcW w:w="709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T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G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/ </w:t>
            </w:r>
          </w:p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TÂRGOVIȘTE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locuință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protejată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(LP),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de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suport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(GS),  cabinet de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consiliere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vocațională</w:t>
            </w:r>
            <w:proofErr w:type="spellEnd"/>
            <w:r w:rsidRPr="00626AE0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(CCV)</w:t>
            </w:r>
          </w:p>
        </w:tc>
        <w:tc>
          <w:tcPr>
            <w:tcW w:w="1276" w:type="dxa"/>
          </w:tcPr>
          <w:p w:rsidR="007274C7" w:rsidRPr="0044575A" w:rsidRDefault="007274C7" w:rsidP="0023461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4575A">
              <w:rPr>
                <w:rFonts w:ascii="Trebuchet MS" w:hAnsi="Trebuchet MS"/>
                <w:b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274C7" w:rsidTr="00112971">
        <w:trPr>
          <w:trHeight w:val="431"/>
        </w:trPr>
        <w:tc>
          <w:tcPr>
            <w:tcW w:w="709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Default="007274C7" w:rsidP="007274C7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D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I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/NUCET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C7" w:rsidRPr="0044575A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 w:rsidRPr="0044575A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cabinet de </w:t>
            </w:r>
            <w:proofErr w:type="spellStart"/>
            <w:r w:rsidRPr="0044575A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consiliere</w:t>
            </w:r>
            <w:proofErr w:type="spellEnd"/>
            <w:r w:rsidRPr="0044575A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44575A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vocațională</w:t>
            </w:r>
            <w:proofErr w:type="spellEnd"/>
            <w:r w:rsidRPr="0044575A"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 xml:space="preserve"> (CCV)</w:t>
            </w:r>
          </w:p>
          <w:p w:rsidR="007274C7" w:rsidRDefault="007274C7" w:rsidP="00234619"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1276" w:type="dxa"/>
          </w:tcPr>
          <w:p w:rsidR="007274C7" w:rsidRPr="0044575A" w:rsidRDefault="007274C7" w:rsidP="00234619">
            <w:pPr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44575A">
              <w:rPr>
                <w:rFonts w:ascii="Trebuchet MS" w:hAnsi="Trebuchet MS"/>
                <w:b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 w:rsidR="007274C7" w:rsidRDefault="007274C7"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</w:tbl>
    <w:bookmarkEnd w:id="0"/>
    <w:p w:rsidR="00D90947" w:rsidRDefault="00112971"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p w:rsidR="00D90947" w:rsidRDefault="00D90947"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 w:rsidR="00D90947" w:rsidRDefault="00112971"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ab/>
      </w:r>
      <w:r>
        <w:rPr>
          <w:rFonts w:ascii="Trebuchet MS" w:hAnsi="Trebuchet MS" w:cs="Times New Roman"/>
          <w:sz w:val="22"/>
          <w:szCs w:val="22"/>
          <w:lang w:eastAsia="en-US"/>
        </w:rPr>
        <w:tab/>
      </w:r>
    </w:p>
    <w:p w:rsidR="00D90947" w:rsidRDefault="00112971">
      <w:pPr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</w:t>
      </w:r>
    </w:p>
    <w:sectPr w:rsidR="00D90947">
      <w:footerReference w:type="default" r:id="rId9"/>
      <w:pgSz w:w="11906" w:h="16838"/>
      <w:pgMar w:top="0" w:right="656" w:bottom="9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2971">
      <w:r>
        <w:separator/>
      </w:r>
    </w:p>
  </w:endnote>
  <w:endnote w:type="continuationSeparator" w:id="0">
    <w:p w:rsidR="00000000" w:rsidRDefault="0011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94488"/>
    </w:sdtPr>
    <w:sdtEndPr/>
    <w:sdtContent>
      <w:p w:rsidR="00D90947" w:rsidRDefault="00112971">
        <w:pPr>
          <w:pStyle w:val="Footer"/>
          <w:jc w:val="right"/>
        </w:pPr>
      </w:p>
    </w:sdtContent>
  </w:sdt>
  <w:p w:rsidR="00D90947" w:rsidRDefault="00D909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2971">
      <w:r>
        <w:separator/>
      </w:r>
    </w:p>
  </w:footnote>
  <w:footnote w:type="continuationSeparator" w:id="0">
    <w:p w:rsidR="00000000" w:rsidRDefault="0011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47E28E0"/>
    <w:rsid w:val="2B2F32DD"/>
    <w:rsid w:val="47EE68EA"/>
    <w:rsid w:val="4BB63C64"/>
    <w:rsid w:val="5360292B"/>
    <w:rsid w:val="6FF17B47"/>
    <w:rsid w:val="73F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before="240"/>
    </w:pPr>
    <w:rPr>
      <w:rFonts w:ascii="Times New Roman" w:eastAsia="Times New Roman" w:hAnsi="Times New Roman"/>
      <w:b/>
      <w:bCs/>
      <w:sz w:val="24"/>
      <w:szCs w:val="32"/>
      <w:lang w:val="en-US" w:eastAsia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en-GB"/>
    </w:rPr>
  </w:style>
  <w:style w:type="paragraph" w:customStyle="1" w:styleId="NoSpacing1">
    <w:name w:val="No Spacing1"/>
    <w:uiPriority w:val="1"/>
    <w:qFormat/>
    <w:rPr>
      <w:rFonts w:eastAsia="Times New Roman"/>
      <w:sz w:val="28"/>
      <w:lang w:val="en-AU"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Arial"/>
      <w:b/>
      <w:bCs/>
      <w:sz w:val="24"/>
      <w:szCs w:val="32"/>
      <w:lang w:val="en-US" w:eastAsia="en-US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qFormat/>
    <w:rPr>
      <w:rFonts w:cs="Times New Roman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qFormat/>
    <w:rPr>
      <w:sz w:val="20"/>
      <w:szCs w:val="20"/>
      <w:lang w:val="ro-RO"/>
    </w:rPr>
  </w:style>
  <w:style w:type="table" w:customStyle="1" w:styleId="TableGrid1">
    <w:name w:val="Table Grid1"/>
    <w:basedOn w:val="TableNormal"/>
    <w:uiPriority w:val="39"/>
    <w:qFormat/>
    <w:rPr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basedOn w:val="DefaultParagraphFont"/>
    <w:link w:val="FootnoteText"/>
    <w:uiPriority w:val="99"/>
    <w:semiHidden/>
    <w:qFormat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before="240"/>
    </w:pPr>
    <w:rPr>
      <w:rFonts w:ascii="Times New Roman" w:eastAsia="Times New Roman" w:hAnsi="Times New Roman"/>
      <w:b/>
      <w:bCs/>
      <w:sz w:val="24"/>
      <w:szCs w:val="32"/>
      <w:lang w:val="en-US" w:eastAsia="en-US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cs="Ari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val="en-GB"/>
    </w:rPr>
  </w:style>
  <w:style w:type="paragraph" w:customStyle="1" w:styleId="NoSpacing1">
    <w:name w:val="No Spacing1"/>
    <w:uiPriority w:val="1"/>
    <w:qFormat/>
    <w:rPr>
      <w:rFonts w:eastAsia="Times New Roman"/>
      <w:sz w:val="28"/>
      <w:lang w:val="en-AU"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Arial"/>
      <w:b/>
      <w:bCs/>
      <w:sz w:val="24"/>
      <w:szCs w:val="32"/>
      <w:lang w:val="en-US" w:eastAsia="en-US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qFormat/>
    <w:rPr>
      <w:rFonts w:cs="Times New Roman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qFormat/>
    <w:rPr>
      <w:sz w:val="20"/>
      <w:szCs w:val="20"/>
      <w:lang w:val="ro-RO"/>
    </w:rPr>
  </w:style>
  <w:style w:type="table" w:customStyle="1" w:styleId="TableGrid1">
    <w:name w:val="Table Grid1"/>
    <w:basedOn w:val="TableNormal"/>
    <w:uiPriority w:val="39"/>
    <w:qFormat/>
    <w:rPr>
      <w:sz w:val="22"/>
      <w:szCs w:val="22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basedOn w:val="DefaultParagraphFont"/>
    <w:link w:val="FootnoteText"/>
    <w:uiPriority w:val="99"/>
    <w:semiHidden/>
    <w:qFormat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15EF1-DA3D-4CE5-9AB4-03297F3F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13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Windows User</cp:lastModifiedBy>
  <cp:revision>37</cp:revision>
  <cp:lastPrinted>2021-04-26T06:41:00Z</cp:lastPrinted>
  <dcterms:created xsi:type="dcterms:W3CDTF">2020-04-27T11:38:00Z</dcterms:created>
  <dcterms:modified xsi:type="dcterms:W3CDTF">2022-01-18T12:48:00Z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FABBC01589F24103B46764AAE17039CD</vt:lpwstr>
  </property>
</Properties>
</file>